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70617" w14:textId="7377F6E9" w:rsidR="007F7872" w:rsidRPr="003A21CD" w:rsidRDefault="00BA67F3">
      <w:pPr>
        <w:pStyle w:val="berschrift1"/>
        <w:rPr>
          <w:lang w:val="en-US"/>
        </w:rPr>
      </w:pPr>
      <w:r w:rsidRPr="003A21CD">
        <w:rPr>
          <w:lang w:val="en-US"/>
        </w:rPr>
        <w:t>GBB Fun Tours</w:t>
      </w:r>
      <w:r w:rsidR="001F3ED5" w:rsidRPr="003A21CD">
        <w:rPr>
          <w:lang w:val="en-US"/>
        </w:rPr>
        <w:t xml:space="preserve"> LLC</w:t>
      </w:r>
      <w:r w:rsidR="00C62A13" w:rsidRPr="003A21CD">
        <w:rPr>
          <w:lang w:val="en-US"/>
        </w:rPr>
        <w:t xml:space="preserve">. </w:t>
      </w:r>
      <w:r w:rsidR="001F3ED5" w:rsidRPr="003A21CD">
        <w:rPr>
          <w:lang w:val="en-US"/>
        </w:rPr>
        <w:t xml:space="preserve"> Rainer Mayer </w:t>
      </w:r>
      <w:r w:rsidR="008F63C1">
        <w:rPr>
          <w:lang w:val="en-US"/>
        </w:rPr>
        <w:t>32548 Fort Walton Beach</w:t>
      </w:r>
    </w:p>
    <w:tbl>
      <w:tblPr>
        <w:tblW w:w="5000" w:type="pct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  <w:tblCaption w:val="Inhaltstabelle"/>
      </w:tblPr>
      <w:tblGrid>
        <w:gridCol w:w="3537"/>
        <w:gridCol w:w="6199"/>
      </w:tblGrid>
      <w:tr w:rsidR="007F7872" w:rsidRPr="008F63C1" w14:paraId="54F390D6" w14:textId="77777777">
        <w:trPr>
          <w:trHeight w:val="522"/>
          <w:tblHeader/>
        </w:trPr>
        <w:tc>
          <w:tcPr>
            <w:tcW w:w="3600" w:type="dxa"/>
            <w:shd w:val="clear" w:color="auto" w:fill="365F91" w:themeFill="accent1" w:themeFillShade="BF"/>
            <w:vAlign w:val="center"/>
          </w:tcPr>
          <w:p w14:paraId="4B918090" w14:textId="77777777" w:rsidR="007F7872" w:rsidRPr="003A21CD" w:rsidRDefault="007F7872">
            <w:pPr>
              <w:pStyle w:val="berschrift2"/>
              <w:rPr>
                <w:lang w:val="en-US"/>
              </w:rPr>
            </w:pPr>
          </w:p>
        </w:tc>
        <w:tc>
          <w:tcPr>
            <w:tcW w:w="6408" w:type="dxa"/>
            <w:shd w:val="clear" w:color="auto" w:fill="365F91" w:themeFill="accent1" w:themeFillShade="BF"/>
            <w:vAlign w:val="center"/>
          </w:tcPr>
          <w:p w14:paraId="27FDF6D8" w14:textId="77777777" w:rsidR="007F7872" w:rsidRPr="003A21CD" w:rsidRDefault="007F7872">
            <w:pPr>
              <w:pStyle w:val="berschrift2"/>
              <w:rPr>
                <w:lang w:val="en-US"/>
              </w:rPr>
            </w:pPr>
          </w:p>
        </w:tc>
      </w:tr>
      <w:tr w:rsidR="007F7872" w:rsidRPr="006E6156" w14:paraId="72B70457" w14:textId="77777777">
        <w:trPr>
          <w:trHeight w:val="720"/>
        </w:trPr>
        <w:tc>
          <w:tcPr>
            <w:tcW w:w="3600" w:type="dxa"/>
            <w:vAlign w:val="center"/>
          </w:tcPr>
          <w:p w14:paraId="1F084FD0" w14:textId="36F057E7" w:rsidR="007F7872" w:rsidRPr="006E6156" w:rsidRDefault="00BA67F3">
            <w:pPr>
              <w:pStyle w:val="berschrift3"/>
            </w:pPr>
            <w:r>
              <w:t>Name</w:t>
            </w:r>
            <w:r w:rsidR="0022676C">
              <w:t xml:space="preserve"> Fahrer</w:t>
            </w:r>
          </w:p>
        </w:tc>
        <w:tc>
          <w:tcPr>
            <w:tcW w:w="6408" w:type="dxa"/>
            <w:vAlign w:val="center"/>
          </w:tcPr>
          <w:p w14:paraId="1CEAB1E3" w14:textId="77777777" w:rsidR="007F7872" w:rsidRPr="006E6156" w:rsidRDefault="007F7872"/>
        </w:tc>
      </w:tr>
      <w:tr w:rsidR="007F7872" w:rsidRPr="006E6156" w14:paraId="53E2DA80" w14:textId="77777777">
        <w:trPr>
          <w:trHeight w:val="720"/>
        </w:trPr>
        <w:tc>
          <w:tcPr>
            <w:tcW w:w="3600" w:type="dxa"/>
            <w:vAlign w:val="center"/>
          </w:tcPr>
          <w:p w14:paraId="722E6441" w14:textId="77777777" w:rsidR="007F7872" w:rsidRPr="006E6156" w:rsidRDefault="00BA67F3">
            <w:pPr>
              <w:pStyle w:val="berschrift3"/>
            </w:pPr>
            <w:r>
              <w:t>Vorname</w:t>
            </w:r>
          </w:p>
        </w:tc>
        <w:tc>
          <w:tcPr>
            <w:tcW w:w="6408" w:type="dxa"/>
            <w:vAlign w:val="center"/>
          </w:tcPr>
          <w:p w14:paraId="78C90C1E" w14:textId="77777777" w:rsidR="007F7872" w:rsidRPr="006E6156" w:rsidRDefault="007F7872"/>
        </w:tc>
      </w:tr>
      <w:tr w:rsidR="007F7872" w:rsidRPr="006E6156" w14:paraId="5719BB60" w14:textId="77777777">
        <w:trPr>
          <w:trHeight w:val="720"/>
        </w:trPr>
        <w:tc>
          <w:tcPr>
            <w:tcW w:w="3600" w:type="dxa"/>
            <w:vAlign w:val="center"/>
          </w:tcPr>
          <w:p w14:paraId="40E5473A" w14:textId="690A4F87" w:rsidR="007F7872" w:rsidRPr="006E6156" w:rsidRDefault="0065677B">
            <w:pPr>
              <w:pStyle w:val="berschrift3"/>
            </w:pPr>
            <w:r>
              <w:t>Geb. am</w:t>
            </w:r>
          </w:p>
        </w:tc>
        <w:tc>
          <w:tcPr>
            <w:tcW w:w="6408" w:type="dxa"/>
            <w:vAlign w:val="center"/>
          </w:tcPr>
          <w:p w14:paraId="36EA5709" w14:textId="77777777" w:rsidR="007F7872" w:rsidRPr="006E6156" w:rsidRDefault="007F7872"/>
        </w:tc>
      </w:tr>
      <w:tr w:rsidR="007F7872" w:rsidRPr="006E6156" w14:paraId="2B41CF75" w14:textId="77777777">
        <w:trPr>
          <w:trHeight w:val="720"/>
        </w:trPr>
        <w:tc>
          <w:tcPr>
            <w:tcW w:w="3600" w:type="dxa"/>
            <w:vAlign w:val="center"/>
          </w:tcPr>
          <w:p w14:paraId="11363A2E" w14:textId="6EBE78DE" w:rsidR="007F7872" w:rsidRPr="006E6156" w:rsidRDefault="0065677B">
            <w:pPr>
              <w:pStyle w:val="berschrift3"/>
            </w:pPr>
            <w:r>
              <w:t>S</w:t>
            </w:r>
            <w:r w:rsidR="00481F29">
              <w:t>traße</w:t>
            </w:r>
            <w:r w:rsidR="00C3121A">
              <w:t xml:space="preserve"> </w:t>
            </w:r>
            <w:r w:rsidR="00D47DBE">
              <w:t>+</w:t>
            </w:r>
            <w:r w:rsidR="00DD602D">
              <w:t xml:space="preserve"> Wohnort</w:t>
            </w:r>
          </w:p>
        </w:tc>
        <w:tc>
          <w:tcPr>
            <w:tcW w:w="6408" w:type="dxa"/>
            <w:vAlign w:val="center"/>
          </w:tcPr>
          <w:p w14:paraId="6862A431" w14:textId="77777777" w:rsidR="007F7872" w:rsidRPr="006E6156" w:rsidRDefault="007F7872"/>
        </w:tc>
      </w:tr>
      <w:tr w:rsidR="007F7872" w:rsidRPr="006E6156" w14:paraId="5717425D" w14:textId="77777777">
        <w:trPr>
          <w:trHeight w:val="720"/>
        </w:trPr>
        <w:tc>
          <w:tcPr>
            <w:tcW w:w="3600" w:type="dxa"/>
            <w:vAlign w:val="center"/>
          </w:tcPr>
          <w:p w14:paraId="16C08550" w14:textId="2167220E" w:rsidR="007F7872" w:rsidRPr="006E6156" w:rsidRDefault="00DD602D">
            <w:pPr>
              <w:pStyle w:val="berschrift3"/>
            </w:pPr>
            <w:r>
              <w:t>E</w:t>
            </w:r>
            <w:r w:rsidR="0086741A">
              <w:t>-</w:t>
            </w:r>
            <w:r w:rsidR="0060169D">
              <w:t xml:space="preserve"> </w:t>
            </w:r>
            <w:r w:rsidR="000E23AF">
              <w:t>Mail + Telefonnummer</w:t>
            </w:r>
          </w:p>
        </w:tc>
        <w:tc>
          <w:tcPr>
            <w:tcW w:w="6408" w:type="dxa"/>
            <w:vAlign w:val="center"/>
          </w:tcPr>
          <w:p w14:paraId="72C6FE50" w14:textId="77777777" w:rsidR="007F7872" w:rsidRPr="006E6156" w:rsidRDefault="007F7872"/>
        </w:tc>
      </w:tr>
      <w:tr w:rsidR="007F7872" w:rsidRPr="006E6156" w14:paraId="1DED5363" w14:textId="77777777">
        <w:trPr>
          <w:trHeight w:val="720"/>
        </w:trPr>
        <w:tc>
          <w:tcPr>
            <w:tcW w:w="3600" w:type="dxa"/>
            <w:vAlign w:val="center"/>
          </w:tcPr>
          <w:p w14:paraId="3259DB01" w14:textId="5FF43BD5" w:rsidR="007F7872" w:rsidRPr="006E6156" w:rsidRDefault="00AF4DBE">
            <w:pPr>
              <w:pStyle w:val="berschrift3"/>
            </w:pPr>
            <w:r>
              <w:t>Land</w:t>
            </w:r>
          </w:p>
        </w:tc>
        <w:tc>
          <w:tcPr>
            <w:tcW w:w="6408" w:type="dxa"/>
            <w:vAlign w:val="center"/>
          </w:tcPr>
          <w:p w14:paraId="3C337A73" w14:textId="77777777" w:rsidR="007F7872" w:rsidRPr="006E6156" w:rsidRDefault="007F7872"/>
        </w:tc>
      </w:tr>
      <w:tr w:rsidR="007F7872" w:rsidRPr="006E6156" w14:paraId="39811AF1" w14:textId="77777777">
        <w:trPr>
          <w:trHeight w:val="720"/>
        </w:trPr>
        <w:tc>
          <w:tcPr>
            <w:tcW w:w="3600" w:type="dxa"/>
            <w:vAlign w:val="center"/>
          </w:tcPr>
          <w:p w14:paraId="34A4CCFD" w14:textId="05033F70" w:rsidR="007F7872" w:rsidRPr="006E6156" w:rsidRDefault="006B2732">
            <w:pPr>
              <w:pStyle w:val="berschrift3"/>
            </w:pPr>
            <w:r>
              <w:t>Tour</w:t>
            </w:r>
          </w:p>
        </w:tc>
        <w:tc>
          <w:tcPr>
            <w:tcW w:w="6408" w:type="dxa"/>
            <w:vAlign w:val="center"/>
          </w:tcPr>
          <w:p w14:paraId="3158DF73" w14:textId="77777777" w:rsidR="007F7872" w:rsidRPr="006E6156" w:rsidRDefault="007F7872"/>
        </w:tc>
      </w:tr>
      <w:tr w:rsidR="007F7872" w:rsidRPr="006E6156" w14:paraId="6965DCF8" w14:textId="77777777">
        <w:trPr>
          <w:trHeight w:val="720"/>
        </w:trPr>
        <w:tc>
          <w:tcPr>
            <w:tcW w:w="3600" w:type="dxa"/>
            <w:vAlign w:val="center"/>
          </w:tcPr>
          <w:p w14:paraId="28F35310" w14:textId="2F46EA08" w:rsidR="007F7872" w:rsidRPr="006E6156" w:rsidRDefault="006B2732">
            <w:pPr>
              <w:pStyle w:val="berschrift3"/>
            </w:pPr>
            <w:r>
              <w:t>Datum der Tour</w:t>
            </w:r>
          </w:p>
        </w:tc>
        <w:tc>
          <w:tcPr>
            <w:tcW w:w="6408" w:type="dxa"/>
            <w:vAlign w:val="center"/>
          </w:tcPr>
          <w:p w14:paraId="19C6598B" w14:textId="77777777" w:rsidR="007F7872" w:rsidRPr="006E6156" w:rsidRDefault="007F7872"/>
        </w:tc>
      </w:tr>
      <w:tr w:rsidR="007F7872" w:rsidRPr="006E6156" w14:paraId="47081477" w14:textId="77777777">
        <w:trPr>
          <w:trHeight w:val="720"/>
        </w:trPr>
        <w:tc>
          <w:tcPr>
            <w:tcW w:w="3600" w:type="dxa"/>
            <w:vAlign w:val="center"/>
          </w:tcPr>
          <w:p w14:paraId="03DB0E22" w14:textId="1A36EE82" w:rsidR="007F7872" w:rsidRPr="006E6156" w:rsidRDefault="00A94C3B">
            <w:pPr>
              <w:pStyle w:val="berschrift3"/>
            </w:pPr>
            <w:r>
              <w:t>Motorrad Wunsch</w:t>
            </w:r>
          </w:p>
        </w:tc>
        <w:tc>
          <w:tcPr>
            <w:tcW w:w="6408" w:type="dxa"/>
            <w:vAlign w:val="center"/>
          </w:tcPr>
          <w:p w14:paraId="05B9E162" w14:textId="77777777" w:rsidR="007F7872" w:rsidRPr="006E6156" w:rsidRDefault="007F7872"/>
        </w:tc>
      </w:tr>
      <w:tr w:rsidR="007F7872" w:rsidRPr="006E6156" w14:paraId="73ACEC8F" w14:textId="77777777">
        <w:trPr>
          <w:trHeight w:val="720"/>
        </w:trPr>
        <w:tc>
          <w:tcPr>
            <w:tcW w:w="3600" w:type="dxa"/>
            <w:vAlign w:val="center"/>
          </w:tcPr>
          <w:p w14:paraId="1C05E4FC" w14:textId="1F658FEA" w:rsidR="007F7872" w:rsidRPr="006E6156" w:rsidRDefault="00A94C3B">
            <w:pPr>
              <w:pStyle w:val="berschrift3"/>
            </w:pPr>
            <w:r>
              <w:t>Name Sozia</w:t>
            </w:r>
          </w:p>
        </w:tc>
        <w:tc>
          <w:tcPr>
            <w:tcW w:w="6408" w:type="dxa"/>
            <w:vAlign w:val="center"/>
          </w:tcPr>
          <w:p w14:paraId="292E6387" w14:textId="77777777" w:rsidR="007F7872" w:rsidRPr="006E6156" w:rsidRDefault="007F7872"/>
        </w:tc>
      </w:tr>
      <w:tr w:rsidR="007F7872" w:rsidRPr="006E6156" w14:paraId="4A821242" w14:textId="77777777">
        <w:trPr>
          <w:trHeight w:val="720"/>
        </w:trPr>
        <w:tc>
          <w:tcPr>
            <w:tcW w:w="3600" w:type="dxa"/>
            <w:vAlign w:val="center"/>
          </w:tcPr>
          <w:p w14:paraId="4BFC24D5" w14:textId="7DB7E81A" w:rsidR="007F7872" w:rsidRPr="006E6156" w:rsidRDefault="00A94C3B">
            <w:pPr>
              <w:pStyle w:val="berschrift3"/>
            </w:pPr>
            <w:r>
              <w:t>Vorname</w:t>
            </w:r>
          </w:p>
        </w:tc>
        <w:tc>
          <w:tcPr>
            <w:tcW w:w="6408" w:type="dxa"/>
            <w:vAlign w:val="center"/>
          </w:tcPr>
          <w:p w14:paraId="231DD506" w14:textId="77777777" w:rsidR="007F7872" w:rsidRPr="006E6156" w:rsidRDefault="007F7872"/>
        </w:tc>
      </w:tr>
      <w:tr w:rsidR="007F7872" w:rsidRPr="006E6156" w14:paraId="5DE910C0" w14:textId="77777777">
        <w:trPr>
          <w:trHeight w:val="720"/>
        </w:trPr>
        <w:tc>
          <w:tcPr>
            <w:tcW w:w="3600" w:type="dxa"/>
            <w:vAlign w:val="center"/>
          </w:tcPr>
          <w:p w14:paraId="7B0347F6" w14:textId="7FD0D4CC" w:rsidR="007F7872" w:rsidRPr="006E6156" w:rsidRDefault="003766D3">
            <w:pPr>
              <w:pStyle w:val="berschrift3"/>
            </w:pPr>
            <w:r>
              <w:t>Geb.am</w:t>
            </w:r>
          </w:p>
        </w:tc>
        <w:tc>
          <w:tcPr>
            <w:tcW w:w="6408" w:type="dxa"/>
            <w:vAlign w:val="center"/>
          </w:tcPr>
          <w:p w14:paraId="47ECAE57" w14:textId="77777777" w:rsidR="007F7872" w:rsidRPr="006E6156" w:rsidRDefault="007F7872"/>
        </w:tc>
      </w:tr>
      <w:tr w:rsidR="007F7872" w:rsidRPr="006E6156" w14:paraId="19FD734F" w14:textId="77777777">
        <w:trPr>
          <w:trHeight w:val="720"/>
        </w:trPr>
        <w:tc>
          <w:tcPr>
            <w:tcW w:w="3600" w:type="dxa"/>
            <w:vAlign w:val="center"/>
          </w:tcPr>
          <w:p w14:paraId="51348B16" w14:textId="1C4983EA" w:rsidR="007F7872" w:rsidRPr="006E6156" w:rsidRDefault="003766D3">
            <w:pPr>
              <w:pStyle w:val="berschrift3"/>
            </w:pPr>
            <w:r>
              <w:t>Adresse</w:t>
            </w:r>
          </w:p>
        </w:tc>
        <w:tc>
          <w:tcPr>
            <w:tcW w:w="6408" w:type="dxa"/>
            <w:vAlign w:val="center"/>
          </w:tcPr>
          <w:p w14:paraId="67C8B610" w14:textId="77777777" w:rsidR="007F7872" w:rsidRPr="006E6156" w:rsidRDefault="007F7872"/>
        </w:tc>
      </w:tr>
      <w:tr w:rsidR="007F7872" w:rsidRPr="006E6156" w14:paraId="07161277" w14:textId="77777777">
        <w:trPr>
          <w:trHeight w:val="720"/>
        </w:trPr>
        <w:tc>
          <w:tcPr>
            <w:tcW w:w="3600" w:type="dxa"/>
            <w:vAlign w:val="center"/>
          </w:tcPr>
          <w:p w14:paraId="2B3D5BF7" w14:textId="10BFA6BA" w:rsidR="007F7872" w:rsidRPr="006E6156" w:rsidRDefault="003766D3">
            <w:pPr>
              <w:pStyle w:val="berschrift3"/>
            </w:pPr>
            <w:r>
              <w:t>Doppelzimmer</w:t>
            </w:r>
          </w:p>
        </w:tc>
        <w:tc>
          <w:tcPr>
            <w:tcW w:w="6408" w:type="dxa"/>
            <w:vAlign w:val="center"/>
          </w:tcPr>
          <w:p w14:paraId="6BFDEA65" w14:textId="77777777" w:rsidR="007F7872" w:rsidRPr="006E6156" w:rsidRDefault="007F7872"/>
        </w:tc>
      </w:tr>
      <w:tr w:rsidR="007F7872" w:rsidRPr="006E6156" w14:paraId="2E1F3416" w14:textId="77777777">
        <w:trPr>
          <w:trHeight w:val="720"/>
        </w:trPr>
        <w:tc>
          <w:tcPr>
            <w:tcW w:w="3600" w:type="dxa"/>
            <w:vAlign w:val="center"/>
          </w:tcPr>
          <w:p w14:paraId="74CF16C0" w14:textId="46BEC8A1" w:rsidR="007F7872" w:rsidRPr="006E6156" w:rsidRDefault="003766D3">
            <w:pPr>
              <w:pStyle w:val="berschrift3"/>
            </w:pPr>
            <w:r>
              <w:t>Einzelzimmer</w:t>
            </w:r>
          </w:p>
        </w:tc>
        <w:tc>
          <w:tcPr>
            <w:tcW w:w="6408" w:type="dxa"/>
            <w:vAlign w:val="center"/>
          </w:tcPr>
          <w:p w14:paraId="47A8B471" w14:textId="77777777" w:rsidR="007F7872" w:rsidRPr="006E6156" w:rsidRDefault="007F7872"/>
        </w:tc>
      </w:tr>
    </w:tbl>
    <w:p w14:paraId="7E1DEC15" w14:textId="77777777" w:rsidR="007F7872" w:rsidRPr="006E6156" w:rsidRDefault="00A213F2">
      <w:r w:rsidRPr="006E6156">
        <w:rPr>
          <w:lang w:bidi="de-DE"/>
        </w:rPr>
        <w:br w:type="page"/>
      </w:r>
    </w:p>
    <w:p w14:paraId="2DC1F916" w14:textId="2FB9AC2E" w:rsidR="007F7872" w:rsidRPr="006E6156" w:rsidRDefault="007F7872">
      <w:pPr>
        <w:pStyle w:val="berschrift4"/>
      </w:pPr>
    </w:p>
    <w:p w14:paraId="6FC2A9A9" w14:textId="77777777" w:rsidR="007F7872" w:rsidRPr="006E6156" w:rsidRDefault="007F7872"/>
    <w:sectPr w:rsidR="007F7872" w:rsidRPr="006E6156" w:rsidSect="00DF1CE1">
      <w:footerReference w:type="default" r:id="rId7"/>
      <w:pgSz w:w="11906" w:h="16838" w:code="9"/>
      <w:pgMar w:top="108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A67EB" w14:textId="77777777" w:rsidR="00120B12" w:rsidRDefault="00120B12">
      <w:pPr>
        <w:spacing w:before="0" w:after="0"/>
      </w:pPr>
      <w:r>
        <w:separator/>
      </w:r>
    </w:p>
  </w:endnote>
  <w:endnote w:type="continuationSeparator" w:id="0">
    <w:p w14:paraId="76D674A8" w14:textId="77777777" w:rsidR="00120B12" w:rsidRDefault="00120B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11799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6E265" w14:textId="77777777" w:rsidR="007F7872" w:rsidRDefault="00A213F2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DD2A99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A24A8B" w14:textId="77777777" w:rsidR="00120B12" w:rsidRDefault="00120B12">
      <w:pPr>
        <w:spacing w:before="0" w:after="0"/>
      </w:pPr>
      <w:r>
        <w:separator/>
      </w:r>
    </w:p>
  </w:footnote>
  <w:footnote w:type="continuationSeparator" w:id="0">
    <w:p w14:paraId="14E70104" w14:textId="77777777" w:rsidR="00120B12" w:rsidRDefault="00120B1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F3"/>
    <w:rsid w:val="000E23AF"/>
    <w:rsid w:val="00120B12"/>
    <w:rsid w:val="001616C4"/>
    <w:rsid w:val="001F3ED5"/>
    <w:rsid w:val="0022676C"/>
    <w:rsid w:val="003766D3"/>
    <w:rsid w:val="003958EC"/>
    <w:rsid w:val="003A21CD"/>
    <w:rsid w:val="003A6C87"/>
    <w:rsid w:val="00481F29"/>
    <w:rsid w:val="0060169D"/>
    <w:rsid w:val="0065677B"/>
    <w:rsid w:val="006B2732"/>
    <w:rsid w:val="006E6156"/>
    <w:rsid w:val="006E757C"/>
    <w:rsid w:val="007F7872"/>
    <w:rsid w:val="00810AC1"/>
    <w:rsid w:val="0086741A"/>
    <w:rsid w:val="008F63C1"/>
    <w:rsid w:val="00A213F2"/>
    <w:rsid w:val="00A94C3B"/>
    <w:rsid w:val="00AF4DBE"/>
    <w:rsid w:val="00BA67F3"/>
    <w:rsid w:val="00C3121A"/>
    <w:rsid w:val="00C62A13"/>
    <w:rsid w:val="00D33601"/>
    <w:rsid w:val="00D47DBE"/>
    <w:rsid w:val="00DA7F43"/>
    <w:rsid w:val="00DD2A99"/>
    <w:rsid w:val="00DD602D"/>
    <w:rsid w:val="00DF1CE1"/>
    <w:rsid w:val="00F3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E9739C"/>
  <w15:docId w15:val="{F0E18A1A-7EB8-4457-ACE7-41F4CCA6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color w:val="000000" w:themeColor="text1"/>
        <w:lang w:val="de-DE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pPr>
      <w:spacing w:after="120"/>
      <w:contextualSpacing/>
      <w:outlineLvl w:val="0"/>
    </w:pPr>
    <w:rPr>
      <w:rFonts w:asciiTheme="majorHAnsi" w:hAnsiTheme="majorHAnsi"/>
      <w:color w:val="365F91" w:themeColor="accent1" w:themeShade="BF"/>
      <w:sz w:val="36"/>
      <w:szCs w:val="44"/>
    </w:rPr>
  </w:style>
  <w:style w:type="paragraph" w:styleId="berschrift2">
    <w:name w:val="heading 2"/>
    <w:basedOn w:val="Standard"/>
    <w:uiPriority w:val="9"/>
    <w:qFormat/>
    <w:pPr>
      <w:keepNext/>
      <w:contextualSpacing/>
      <w:outlineLvl w:val="1"/>
    </w:pPr>
    <w:rPr>
      <w:rFonts w:asciiTheme="majorHAnsi" w:hAnsiTheme="majorHAnsi"/>
      <w:b/>
      <w:bCs/>
      <w:color w:val="FFFFFF" w:themeColor="background1"/>
      <w:spacing w:val="4"/>
      <w:sz w:val="22"/>
      <w:szCs w:val="28"/>
    </w:rPr>
  </w:style>
  <w:style w:type="paragraph" w:styleId="berschrift3">
    <w:name w:val="heading 3"/>
    <w:basedOn w:val="Standard"/>
    <w:uiPriority w:val="9"/>
    <w:qFormat/>
    <w:pPr>
      <w:outlineLvl w:val="2"/>
    </w:pPr>
    <w:rPr>
      <w:b/>
      <w:color w:val="404040" w:themeColor="text1" w:themeTint="BF"/>
    </w:rPr>
  </w:style>
  <w:style w:type="paragraph" w:styleId="berschrift4">
    <w:name w:val="heading 4"/>
    <w:basedOn w:val="Standard"/>
    <w:link w:val="berschrift4Zchn"/>
    <w:uiPriority w:val="9"/>
    <w:unhideWhenUsed/>
    <w:qFormat/>
    <w:pPr>
      <w:keepNext/>
      <w:spacing w:before="240"/>
      <w:contextualSpacing/>
      <w:outlineLvl w:val="3"/>
    </w:pPr>
    <w:rPr>
      <w:rFonts w:asciiTheme="majorHAnsi" w:eastAsiaTheme="majorEastAsia" w:hAnsiTheme="majorHAnsi"/>
      <w:b/>
      <w:color w:val="404040" w:themeColor="text1" w:themeTint="B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hAnsiTheme="majorHAnsi"/>
      <w:color w:val="365F91" w:themeColor="accent1" w:themeShade="BF"/>
      <w:sz w:val="36"/>
      <w:szCs w:val="44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/>
      <w:b/>
      <w:color w:val="404040" w:themeColor="text1" w:themeTint="BF"/>
      <w:sz w:val="24"/>
    </w:rPr>
  </w:style>
  <w:style w:type="table" w:styleId="Tabellenraster">
    <w:name w:val="Table Grid"/>
    <w:basedOn w:val="NormaleTabelle"/>
    <w:tblPr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Fuzeile">
    <w:name w:val="footer"/>
    <w:basedOn w:val="Standard"/>
    <w:link w:val="FuzeileZchn"/>
    <w:uiPriority w:val="99"/>
    <w:pPr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Kopfzeile">
    <w:name w:val="header"/>
    <w:basedOn w:val="Standard"/>
    <w:link w:val="KopfzeileZchn"/>
    <w:uiPriority w:val="99"/>
    <w:pPr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ne\Documents\%7b1E7C5759-79F4-498B-BD9F-ABE4FC1D69DB%7dtf164021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F2F5064-1345-470E-9511-8B5E6C698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{1E7C5759-79F4-498B-BD9F-ABE4FC1D69DB}tf16402104</Template>
  <TotalTime>0</TotalTime>
  <Pages>2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Richter</dc:creator>
  <cp:keywords/>
  <dc:description/>
  <cp:lastModifiedBy>Rainer Mayer</cp:lastModifiedBy>
  <cp:revision>3</cp:revision>
  <cp:lastPrinted>2003-07-10T16:26:00Z</cp:lastPrinted>
  <dcterms:created xsi:type="dcterms:W3CDTF">2018-12-02T19:42:00Z</dcterms:created>
  <dcterms:modified xsi:type="dcterms:W3CDTF">2020-05-05T23:34:00Z</dcterms:modified>
</cp:coreProperties>
</file>